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B2A4D9" w14:textId="77777777" w:rsidR="001252B1" w:rsidRDefault="001252B1" w:rsidP="001252B1">
      <w:pPr>
        <w:pStyle w:val="AttachmentHeading"/>
        <w:ind w:left="1560" w:right="-143" w:hanging="720"/>
      </w:pPr>
      <w:r>
        <w:t>Project Air Sampling/Monitoring Data Sheet Template</w:t>
      </w:r>
    </w:p>
    <w:p w14:paraId="526AEA81" w14:textId="77777777" w:rsidR="001252B1" w:rsidRDefault="001252B1" w:rsidP="001252B1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273"/>
        <w:gridCol w:w="954"/>
        <w:gridCol w:w="877"/>
        <w:gridCol w:w="795"/>
        <w:gridCol w:w="955"/>
        <w:gridCol w:w="1114"/>
        <w:gridCol w:w="2388"/>
      </w:tblGrid>
      <w:tr w:rsidR="001252B1" w14:paraId="2C2032DC" w14:textId="77777777" w:rsidTr="001252B1">
        <w:trPr>
          <w:cantSplit/>
          <w:trHeight w:val="244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304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Work Description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FBD6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Work Location</w:t>
            </w:r>
          </w:p>
        </w:tc>
      </w:tr>
      <w:tr w:rsidR="001252B1" w14:paraId="473D1419" w14:textId="77777777" w:rsidTr="001252B1">
        <w:trPr>
          <w:cantSplit/>
          <w:trHeight w:val="244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EDF9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Monitor:  name, employer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514E" w14:textId="77777777" w:rsidR="001252B1" w:rsidRDefault="001252B1">
            <w:pPr>
              <w:tabs>
                <w:tab w:val="left" w:pos="1536"/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Project No.</w:t>
            </w:r>
            <w:r>
              <w:rPr>
                <w:sz w:val="16"/>
              </w:rPr>
              <w:tab/>
              <w:t>HWP No.</w:t>
            </w:r>
          </w:p>
        </w:tc>
      </w:tr>
      <w:tr w:rsidR="001252B1" w14:paraId="18E78FA4" w14:textId="77777777" w:rsidTr="001252B1">
        <w:trPr>
          <w:cantSplit/>
          <w:trHeight w:val="244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D92E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Employee(s) at site/Employer/Program Identification Number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61D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1252B1" w14:paraId="4DACBA2B" w14:textId="77777777" w:rsidTr="001252B1">
        <w:trPr>
          <w:cantSplit/>
          <w:trHeight w:val="253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4213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8EE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 xml:space="preserve">Sheet       of </w:t>
            </w:r>
          </w:p>
        </w:tc>
      </w:tr>
      <w:tr w:rsidR="001252B1" w14:paraId="204A23E2" w14:textId="77777777" w:rsidTr="001252B1">
        <w:trPr>
          <w:trHeight w:val="244"/>
        </w:trPr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D39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5A9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Weather Conditions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F31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Photo Reference</w:t>
            </w:r>
          </w:p>
        </w:tc>
      </w:tr>
      <w:tr w:rsidR="001252B1" w14:paraId="45171E0C" w14:textId="77777777" w:rsidTr="001252B1">
        <w:trPr>
          <w:trHeight w:val="244"/>
        </w:trPr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5D1B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40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31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5B2FDCCD" w14:textId="77777777" w:rsidTr="001252B1">
        <w:trPr>
          <w:cantSplit/>
          <w:trHeight w:val="244"/>
        </w:trPr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9EC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5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22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Potential Interferences</w:t>
            </w:r>
          </w:p>
        </w:tc>
      </w:tr>
      <w:tr w:rsidR="001252B1" w14:paraId="56560504" w14:textId="77777777" w:rsidTr="001252B1">
        <w:trPr>
          <w:cantSplit/>
          <w:trHeight w:val="244"/>
        </w:trPr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82E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2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ECD9" w14:textId="77777777" w:rsidR="001252B1" w:rsidRDefault="001252B1">
            <w:pPr>
              <w:jc w:val="left"/>
              <w:rPr>
                <w:sz w:val="16"/>
              </w:rPr>
            </w:pPr>
          </w:p>
        </w:tc>
      </w:tr>
      <w:tr w:rsidR="001252B1" w14:paraId="1D4F965D" w14:textId="77777777" w:rsidTr="001252B1">
        <w:trPr>
          <w:cantSplit/>
          <w:trHeight w:val="431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4F8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EF8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jc w:val="left"/>
              <w:rPr>
                <w:sz w:val="16"/>
              </w:rPr>
            </w:pPr>
            <w:r>
              <w:rPr>
                <w:sz w:val="16"/>
              </w:rPr>
              <w:t>Calibration Reference</w:t>
            </w:r>
            <w:r>
              <w:rPr>
                <w:sz w:val="16"/>
              </w:rPr>
              <w:br/>
              <w:t>(Date/Instrument No.)</w:t>
            </w:r>
          </w:p>
        </w:tc>
      </w:tr>
      <w:tr w:rsidR="001252B1" w14:paraId="771CE04B" w14:textId="77777777" w:rsidTr="001252B1">
        <w:trPr>
          <w:cantSplit/>
          <w:trHeight w:val="244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278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4E2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PID</w:t>
            </w:r>
          </w:p>
        </w:tc>
      </w:tr>
      <w:tr w:rsidR="001252B1" w14:paraId="35A7E82D" w14:textId="77777777" w:rsidTr="001252B1">
        <w:trPr>
          <w:cantSplit/>
          <w:trHeight w:val="244"/>
        </w:trPr>
        <w:tc>
          <w:tcPr>
            <w:tcW w:w="57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8AF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Notes: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1666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FID</w:t>
            </w:r>
          </w:p>
        </w:tc>
      </w:tr>
      <w:tr w:rsidR="001252B1" w14:paraId="566685BF" w14:textId="77777777" w:rsidTr="001252B1">
        <w:trPr>
          <w:cantSplit/>
          <w:trHeight w:val="263"/>
        </w:trPr>
        <w:tc>
          <w:tcPr>
            <w:tcW w:w="15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C4C5" w14:textId="77777777" w:rsidR="001252B1" w:rsidRDefault="001252B1">
            <w:pPr>
              <w:jc w:val="left"/>
              <w:rPr>
                <w:sz w:val="16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60D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LEL</w:t>
            </w:r>
          </w:p>
        </w:tc>
      </w:tr>
      <w:tr w:rsidR="001252B1" w14:paraId="1B36A089" w14:textId="77777777" w:rsidTr="001252B1">
        <w:trPr>
          <w:cantSplit/>
          <w:trHeight w:val="253"/>
        </w:trPr>
        <w:tc>
          <w:tcPr>
            <w:tcW w:w="15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DD55" w14:textId="77777777" w:rsidR="001252B1" w:rsidRDefault="001252B1">
            <w:pPr>
              <w:jc w:val="left"/>
              <w:rPr>
                <w:sz w:val="16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E3C3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Other 1</w:t>
            </w:r>
          </w:p>
        </w:tc>
      </w:tr>
      <w:tr w:rsidR="001252B1" w14:paraId="0A2369D9" w14:textId="77777777" w:rsidTr="001252B1">
        <w:trPr>
          <w:cantSplit/>
          <w:trHeight w:val="244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627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Activity/Process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452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Other 2</w:t>
            </w:r>
          </w:p>
        </w:tc>
      </w:tr>
      <w:tr w:rsidR="001252B1" w14:paraId="6569333C" w14:textId="77777777" w:rsidTr="001252B1">
        <w:trPr>
          <w:cantSplit/>
          <w:trHeight w:val="244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F6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96E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45BDBE8B" w14:textId="77777777" w:rsidTr="001252B1">
        <w:trPr>
          <w:cantSplit/>
          <w:trHeight w:val="244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806F" w14:textId="77777777" w:rsidR="001252B1" w:rsidRDefault="001252B1">
            <w:pPr>
              <w:pStyle w:val="Heading6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Direct Monitoring Data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CA9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428F4BDE" w14:textId="77777777" w:rsidTr="001252B1">
        <w:trPr>
          <w:trHeight w:val="23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B83C" w14:textId="77777777" w:rsidR="001252B1" w:rsidRDefault="001252B1">
            <w:r>
              <w:t>TIME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231" w14:textId="77777777" w:rsidR="001252B1" w:rsidRDefault="001252B1">
            <w:r>
              <w:t>LOCATION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24B6" w14:textId="77777777" w:rsidR="001252B1" w:rsidRDefault="001252B1">
            <w:r>
              <w:t>PID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3BD4" w14:textId="77777777" w:rsidR="001252B1" w:rsidRDefault="001252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FID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E219" w14:textId="77777777" w:rsidR="001252B1" w:rsidRDefault="001252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LEL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A7C1" w14:textId="77777777" w:rsidR="001252B1" w:rsidRDefault="001252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Other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8CAE" w14:textId="77777777" w:rsidR="001252B1" w:rsidRDefault="001252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Other 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A28A" w14:textId="77777777" w:rsidR="001252B1" w:rsidRDefault="001252B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Location*</w:t>
            </w:r>
          </w:p>
        </w:tc>
      </w:tr>
      <w:tr w:rsidR="001252B1" w14:paraId="1F776304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6549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8A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41A6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4C2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B2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C0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C98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BA9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4BD19EE7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42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2B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66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FDB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C1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6936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0AB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C7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78085272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40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A249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30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716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31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DC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5D29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9D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6F58A0F6" w14:textId="77777777" w:rsidTr="001252B1">
        <w:trPr>
          <w:trHeight w:val="25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E456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9A1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4D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7A3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B1B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23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5CB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701B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37913F71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F73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FC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065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7D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EC3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426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05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3D73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6CF3810D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3A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E9B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6EB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0C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54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76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086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59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02F08163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6B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8A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66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A4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FC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59E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37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92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5F751E18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64DE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717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CFE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7D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B9C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8A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0FF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E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15B06B80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687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9C3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58F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96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EA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D8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FEF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5D6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16A8850A" w14:textId="77777777" w:rsidTr="001252B1">
        <w:trPr>
          <w:trHeight w:val="25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F4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0FC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44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2736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04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1F9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E29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C3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78D3379C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8D8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78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111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9C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DEB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B2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263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F4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553655BA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D1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00E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DD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41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6AE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94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68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65DB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5C642F13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23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96B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78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83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04A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8A5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6DD3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3E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1183C995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16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478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BF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7F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6E6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5363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AFC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1E3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58498AD3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3FC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FA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EF7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1E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15E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FF50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39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B2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45299E99" w14:textId="77777777" w:rsidTr="001252B1">
        <w:trPr>
          <w:trHeight w:val="25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B8B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15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1B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1C6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B4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71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C8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C789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1C19DFF3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68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5CE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4B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C0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71E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469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995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65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135B4E16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26A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7391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6EC7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76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96A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04B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F9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C59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0A2E4A0A" w14:textId="77777777" w:rsidTr="001252B1">
        <w:trPr>
          <w:trHeight w:val="24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AD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80A2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39F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A2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E744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863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209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578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  <w:tr w:rsidR="001252B1" w14:paraId="62F223EE" w14:textId="77777777" w:rsidTr="001252B1">
        <w:trPr>
          <w:cantSplit/>
          <w:trHeight w:val="552"/>
        </w:trPr>
        <w:tc>
          <w:tcPr>
            <w:tcW w:w="57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1303" w14:textId="77777777" w:rsidR="001252B1" w:rsidRDefault="001252B1">
            <w:pPr>
              <w:rPr>
                <w:b/>
              </w:rPr>
            </w:pPr>
            <w:r>
              <w:rPr>
                <w:b/>
              </w:rPr>
              <w:t>Review</w:t>
            </w:r>
          </w:p>
          <w:p w14:paraId="6B752876" w14:textId="77777777" w:rsidR="001252B1" w:rsidRDefault="001252B1">
            <w:pPr>
              <w:tabs>
                <w:tab w:val="left" w:pos="3852"/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_____________________________________</w:t>
            </w:r>
            <w:r>
              <w:rPr>
                <w:sz w:val="16"/>
              </w:rPr>
              <w:tab/>
              <w:t>_____________________</w:t>
            </w:r>
            <w:r>
              <w:rPr>
                <w:sz w:val="16"/>
              </w:rPr>
              <w:br/>
              <w:t>HSSE Representative</w:t>
            </w:r>
            <w:r>
              <w:rPr>
                <w:sz w:val="16"/>
              </w:rPr>
              <w:tab/>
              <w:t>Date</w:t>
            </w:r>
          </w:p>
          <w:p w14:paraId="089E36EC" w14:textId="77777777" w:rsidR="001252B1" w:rsidRDefault="001252B1">
            <w:pPr>
              <w:tabs>
                <w:tab w:val="left" w:pos="3852"/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_____________________________________</w:t>
            </w:r>
            <w:r>
              <w:rPr>
                <w:sz w:val="16"/>
              </w:rPr>
              <w:tab/>
              <w:t>_____________________</w:t>
            </w:r>
            <w:r>
              <w:rPr>
                <w:sz w:val="16"/>
              </w:rPr>
              <w:br/>
              <w:t>Site Manager or Designee</w:t>
            </w:r>
            <w:r>
              <w:rPr>
                <w:sz w:val="16"/>
              </w:rPr>
              <w:tab/>
              <w:t>Date</w:t>
            </w:r>
          </w:p>
          <w:p w14:paraId="38ADBF8C" w14:textId="77777777" w:rsidR="001252B1" w:rsidRDefault="001252B1">
            <w:pPr>
              <w:tabs>
                <w:tab w:val="left" w:pos="3852"/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_____________________________________</w:t>
            </w:r>
            <w:r>
              <w:rPr>
                <w:sz w:val="16"/>
              </w:rPr>
              <w:tab/>
              <w:t>_____________________</w:t>
            </w:r>
            <w:r>
              <w:rPr>
                <w:sz w:val="16"/>
              </w:rPr>
              <w:br/>
              <w:t>HSSE Supervisor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2018" w14:textId="77777777" w:rsidR="001252B1" w:rsidRDefault="001252B1">
            <w:pPr>
              <w:rPr>
                <w:b/>
              </w:rPr>
            </w:pPr>
            <w:r>
              <w:rPr>
                <w:b/>
              </w:rPr>
              <w:t>Action</w:t>
            </w:r>
          </w:p>
          <w:p w14:paraId="3FCE2870" w14:textId="77777777" w:rsidR="001252B1" w:rsidRDefault="001252B1">
            <w:pPr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z w:val="16"/>
              </w:rPr>
              <w:br/>
            </w:r>
          </w:p>
        </w:tc>
      </w:tr>
      <w:tr w:rsidR="001252B1" w14:paraId="352AF678" w14:textId="77777777" w:rsidTr="001252B1">
        <w:trPr>
          <w:cantSplit/>
          <w:trHeight w:val="440"/>
        </w:trPr>
        <w:tc>
          <w:tcPr>
            <w:tcW w:w="15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5A18" w14:textId="77777777" w:rsidR="001252B1" w:rsidRDefault="001252B1">
            <w:pPr>
              <w:jc w:val="left"/>
              <w:rPr>
                <w:sz w:val="16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357E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  <w:r>
              <w:rPr>
                <w:sz w:val="16"/>
              </w:rPr>
              <w:t>OHRMS</w:t>
            </w:r>
            <w:r>
              <w:rPr>
                <w:sz w:val="16"/>
              </w:rPr>
              <w:br/>
            </w:r>
          </w:p>
        </w:tc>
      </w:tr>
      <w:tr w:rsidR="001252B1" w14:paraId="4EAAB99E" w14:textId="77777777" w:rsidTr="001252B1">
        <w:trPr>
          <w:cantSplit/>
          <w:trHeight w:val="440"/>
        </w:trPr>
        <w:tc>
          <w:tcPr>
            <w:tcW w:w="15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2F50" w14:textId="77777777" w:rsidR="001252B1" w:rsidRDefault="001252B1">
            <w:pPr>
              <w:jc w:val="left"/>
              <w:rPr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21D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209" w14:textId="77777777" w:rsidR="001252B1" w:rsidRDefault="001252B1">
            <w:pPr>
              <w:tabs>
                <w:tab w:val="center" w:pos="5159"/>
              </w:tabs>
              <w:suppressAutoHyphens/>
              <w:spacing w:before="20" w:after="40"/>
              <w:ind w:right="-720"/>
              <w:rPr>
                <w:sz w:val="16"/>
              </w:rPr>
            </w:pPr>
          </w:p>
        </w:tc>
      </w:tr>
    </w:tbl>
    <w:p w14:paraId="069FB01A" w14:textId="77777777" w:rsidR="001252B1" w:rsidRDefault="001252B1" w:rsidP="001252B1">
      <w:pPr>
        <w:jc w:val="left"/>
      </w:pPr>
    </w:p>
    <w:p w14:paraId="373396C9" w14:textId="77777777" w:rsidR="001252B1" w:rsidRDefault="001252B1" w:rsidP="001252B1">
      <w:r>
        <w:t xml:space="preserve">*Location:  P = Individual breathing zone, A = area of </w:t>
      </w:r>
      <w:proofErr w:type="gramStart"/>
      <w:r>
        <w:t>boring,  G</w:t>
      </w:r>
      <w:proofErr w:type="gramEnd"/>
      <w:r>
        <w:t xml:space="preserve"> = general worker area,  S = site boundary</w:t>
      </w:r>
    </w:p>
    <w:p w14:paraId="29E0C71A" w14:textId="654D3764" w:rsidR="0047757A" w:rsidRPr="001252B1" w:rsidRDefault="0047757A" w:rsidP="001252B1">
      <w:bookmarkStart w:id="0" w:name="_GoBack"/>
      <w:bookmarkEnd w:id="0"/>
    </w:p>
    <w:sectPr w:rsidR="0047757A" w:rsidRPr="001252B1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5802" w14:textId="77777777" w:rsidR="00563B33" w:rsidRDefault="00563B33">
      <w:r>
        <w:separator/>
      </w:r>
    </w:p>
    <w:p w14:paraId="151E43E2" w14:textId="77777777" w:rsidR="00563B33" w:rsidRDefault="00563B33"/>
  </w:endnote>
  <w:endnote w:type="continuationSeparator" w:id="0">
    <w:p w14:paraId="4F377724" w14:textId="77777777" w:rsidR="00563B33" w:rsidRDefault="00563B33">
      <w:r>
        <w:continuationSeparator/>
      </w:r>
    </w:p>
    <w:p w14:paraId="1DE28B4E" w14:textId="77777777" w:rsidR="00563B33" w:rsidRDefault="00563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1CD83566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C6D9D">
          <w:rPr>
            <w:rFonts w:cs="Arial"/>
            <w:color w:val="7A8D95"/>
            <w:sz w:val="16"/>
            <w:szCs w:val="16"/>
          </w:rPr>
          <w:t>EPM-KSH-TP-000010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EA799A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A799A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A799A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52426" w14:textId="1DC3022A" w:rsidR="002D58D8" w:rsidRPr="00F92124" w:rsidRDefault="002D58D8" w:rsidP="00EA799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A733666" wp14:editId="70FAB820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25A1EC9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2FEA6344B83140D497E3A697EA7F688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C6D9D" w:rsidRPr="00EA608C">
          <w:rPr>
            <w:rFonts w:cs="Arial"/>
            <w:color w:val="7A8D95"/>
            <w:sz w:val="16"/>
            <w:szCs w:val="16"/>
          </w:rPr>
          <w:t>EPM-KSH-TP-0000</w:t>
        </w:r>
        <w:r w:rsidR="00BC6D9D">
          <w:rPr>
            <w:rFonts w:cs="Arial"/>
            <w:color w:val="7A8D95"/>
            <w:sz w:val="16"/>
            <w:szCs w:val="16"/>
          </w:rPr>
          <w:t>10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DE9370B8D61C487CB8A47CF1971F465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</w:t>
        </w:r>
        <w:r w:rsidR="00EA799A">
          <w:rPr>
            <w:rFonts w:cs="Arial"/>
            <w:color w:val="7A8D95"/>
            <w:sz w:val="16"/>
            <w:szCs w:val="16"/>
          </w:rPr>
          <w:t>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EA799A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A799A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A799A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3A8A7E3" w14:textId="77777777" w:rsidR="002D58D8" w:rsidRDefault="002D58D8" w:rsidP="002D58D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83D8064" w14:textId="77777777" w:rsidR="002D58D8" w:rsidRPr="006900D0" w:rsidRDefault="002D58D8" w:rsidP="002D58D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1BACDC8" w14:textId="77777777" w:rsidR="002D58D8" w:rsidRDefault="002D5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BA4AD" w14:textId="77777777" w:rsidR="00563B33" w:rsidRDefault="00563B33">
      <w:r>
        <w:separator/>
      </w:r>
    </w:p>
    <w:p w14:paraId="2A9960D5" w14:textId="77777777" w:rsidR="00563B33" w:rsidRDefault="00563B33"/>
  </w:footnote>
  <w:footnote w:type="continuationSeparator" w:id="0">
    <w:p w14:paraId="6C0E9C18" w14:textId="77777777" w:rsidR="00563B33" w:rsidRDefault="00563B33">
      <w:r>
        <w:continuationSeparator/>
      </w:r>
    </w:p>
    <w:p w14:paraId="078731AB" w14:textId="77777777" w:rsidR="00563B33" w:rsidRDefault="00563B3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5729DFA2" w:rsidR="004730C7" w:rsidRPr="006A25F8" w:rsidRDefault="00C70CE2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C70CE2">
            <w:rPr>
              <w:rStyle w:val="HeaderTitleChar"/>
              <w:b/>
              <w:bCs w:val="0"/>
            </w:rPr>
            <w:t>Personal Air Sampling/Monitoring Data Sheet Template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0CCD"/>
    <w:multiLevelType w:val="hybridMultilevel"/>
    <w:tmpl w:val="866A1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0D94"/>
    <w:multiLevelType w:val="hybridMultilevel"/>
    <w:tmpl w:val="294E2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2741"/>
    <w:multiLevelType w:val="hybridMultilevel"/>
    <w:tmpl w:val="3C481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F48C0"/>
    <w:multiLevelType w:val="hybridMultilevel"/>
    <w:tmpl w:val="80D02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15FC"/>
    <w:multiLevelType w:val="hybridMultilevel"/>
    <w:tmpl w:val="DC58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D42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2790A7C"/>
    <w:multiLevelType w:val="hybridMultilevel"/>
    <w:tmpl w:val="D17C3C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91FBF"/>
    <w:multiLevelType w:val="hybridMultilevel"/>
    <w:tmpl w:val="1682F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752742"/>
    <w:multiLevelType w:val="hybridMultilevel"/>
    <w:tmpl w:val="B3AAF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202175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E4717C"/>
    <w:multiLevelType w:val="hybridMultilevel"/>
    <w:tmpl w:val="F3FCA9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29BC"/>
    <w:multiLevelType w:val="hybridMultilevel"/>
    <w:tmpl w:val="DC58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50EF33C6"/>
    <w:multiLevelType w:val="hybridMultilevel"/>
    <w:tmpl w:val="BE820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E4310"/>
    <w:multiLevelType w:val="hybridMultilevel"/>
    <w:tmpl w:val="DDC66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7421E"/>
    <w:multiLevelType w:val="hybridMultilevel"/>
    <w:tmpl w:val="31D08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4220B"/>
    <w:multiLevelType w:val="hybridMultilevel"/>
    <w:tmpl w:val="68144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C7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AE71DEB"/>
    <w:multiLevelType w:val="hybridMultilevel"/>
    <w:tmpl w:val="0982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3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626A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C77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26"/>
  </w:num>
  <w:num w:numId="7">
    <w:abstractNumId w:val="18"/>
  </w:num>
  <w:num w:numId="8">
    <w:abstractNumId w:val="1"/>
  </w:num>
  <w:num w:numId="9">
    <w:abstractNumId w:val="28"/>
  </w:num>
  <w:num w:numId="10">
    <w:abstractNumId w:val="26"/>
    <w:lvlOverride w:ilvl="0">
      <w:startOverride w:val="1"/>
    </w:lvlOverride>
  </w:num>
  <w:num w:numId="11">
    <w:abstractNumId w:val="27"/>
  </w:num>
  <w:num w:numId="12">
    <w:abstractNumId w:val="29"/>
  </w:num>
  <w:num w:numId="13">
    <w:abstractNumId w:val="8"/>
  </w:num>
  <w:num w:numId="14">
    <w:abstractNumId w:val="25"/>
  </w:num>
  <w:num w:numId="15">
    <w:abstractNumId w:val="15"/>
  </w:num>
  <w:num w:numId="16">
    <w:abstractNumId w:val="2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52B1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8D8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A8A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3B33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36A"/>
    <w:rsid w:val="00924E92"/>
    <w:rsid w:val="0092607B"/>
    <w:rsid w:val="00926C53"/>
    <w:rsid w:val="00927CD9"/>
    <w:rsid w:val="00931A76"/>
    <w:rsid w:val="00932743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DA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0FC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397B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B2D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D9D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CE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99A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949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433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character" w:customStyle="1" w:styleId="Heading6Char">
    <w:name w:val="Heading 6 Char"/>
    <w:basedOn w:val="DefaultParagraphFont"/>
    <w:link w:val="Heading6"/>
    <w:uiPriority w:val="99"/>
    <w:rsid w:val="001252B1"/>
    <w:rPr>
      <w:rFonts w:ascii="Arial" w:hAnsi="Arial"/>
      <w:b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2FEA6344B83140D497E3A697EA7F6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405CA-4124-454B-A1F2-9BD2FE107271}"/>
      </w:docPartPr>
      <w:docPartBody>
        <w:p w:rsidR="00FA414C" w:rsidRDefault="002719C4" w:rsidP="002719C4">
          <w:pPr>
            <w:pStyle w:val="2FEA6344B83140D497E3A697EA7F688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E9370B8D61C487CB8A47CF1971F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F901-E16D-40B9-9E6D-B405D99A7B14}"/>
      </w:docPartPr>
      <w:docPartBody>
        <w:p w:rsidR="00FA414C" w:rsidRDefault="002719C4" w:rsidP="002719C4">
          <w:pPr>
            <w:pStyle w:val="DE9370B8D61C487CB8A47CF1971F465F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67DCC"/>
    <w:rsid w:val="00092836"/>
    <w:rsid w:val="000D306D"/>
    <w:rsid w:val="000F7649"/>
    <w:rsid w:val="001C77A9"/>
    <w:rsid w:val="001D7CAC"/>
    <w:rsid w:val="002040C2"/>
    <w:rsid w:val="0026627D"/>
    <w:rsid w:val="002719C4"/>
    <w:rsid w:val="002A1AB6"/>
    <w:rsid w:val="002C0099"/>
    <w:rsid w:val="002C0E3A"/>
    <w:rsid w:val="002C1879"/>
    <w:rsid w:val="002F3F5B"/>
    <w:rsid w:val="00341518"/>
    <w:rsid w:val="003C4361"/>
    <w:rsid w:val="003C757E"/>
    <w:rsid w:val="003D2D04"/>
    <w:rsid w:val="003E381C"/>
    <w:rsid w:val="00406ACB"/>
    <w:rsid w:val="004201A8"/>
    <w:rsid w:val="005338B7"/>
    <w:rsid w:val="00554490"/>
    <w:rsid w:val="005558C5"/>
    <w:rsid w:val="005A35B1"/>
    <w:rsid w:val="005B68BB"/>
    <w:rsid w:val="005C3C3E"/>
    <w:rsid w:val="005D6578"/>
    <w:rsid w:val="00622BEE"/>
    <w:rsid w:val="00664621"/>
    <w:rsid w:val="00715AEC"/>
    <w:rsid w:val="00743316"/>
    <w:rsid w:val="007911EC"/>
    <w:rsid w:val="007C5C2C"/>
    <w:rsid w:val="007E1003"/>
    <w:rsid w:val="00824401"/>
    <w:rsid w:val="00940BE7"/>
    <w:rsid w:val="00963420"/>
    <w:rsid w:val="00A51F0D"/>
    <w:rsid w:val="00A63015"/>
    <w:rsid w:val="00AB3F02"/>
    <w:rsid w:val="00AC6887"/>
    <w:rsid w:val="00B50903"/>
    <w:rsid w:val="00B65780"/>
    <w:rsid w:val="00B82FE8"/>
    <w:rsid w:val="00BA589A"/>
    <w:rsid w:val="00C047E6"/>
    <w:rsid w:val="00C670DF"/>
    <w:rsid w:val="00C85450"/>
    <w:rsid w:val="00CA7A85"/>
    <w:rsid w:val="00D12D85"/>
    <w:rsid w:val="00D441F4"/>
    <w:rsid w:val="00D52D5E"/>
    <w:rsid w:val="00ED098C"/>
    <w:rsid w:val="00F155A0"/>
    <w:rsid w:val="00F274DF"/>
    <w:rsid w:val="00F55692"/>
    <w:rsid w:val="00F67F9E"/>
    <w:rsid w:val="00FA414C"/>
    <w:rsid w:val="00FD2FB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19C4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2FEA6344B83140D497E3A697EA7F688A">
    <w:name w:val="2FEA6344B83140D497E3A697EA7F688A"/>
    <w:rsid w:val="002719C4"/>
  </w:style>
  <w:style w:type="paragraph" w:customStyle="1" w:styleId="DE9370B8D61C487CB8A47CF1971F465F">
    <w:name w:val="DE9370B8D61C487CB8A47CF1971F465F"/>
    <w:rsid w:val="00271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D1B36-0EEF-4F5A-871F-BAB2D0DC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1054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EPM-KSH-TP-000010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2021-07-05T06:13:00Z</dcterms:created>
  <dcterms:modified xsi:type="dcterms:W3CDTF">2022-04-10T11:45:00Z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